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5BA16" w14:textId="77777777" w:rsidR="006A01FF" w:rsidRDefault="00A8127F">
      <w:pPr>
        <w:pStyle w:val="Standard"/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CC783AB" wp14:editId="4D12FD54">
            <wp:simplePos x="0" y="0"/>
            <wp:positionH relativeFrom="column">
              <wp:posOffset>18361</wp:posOffset>
            </wp:positionH>
            <wp:positionV relativeFrom="paragraph">
              <wp:posOffset>0</wp:posOffset>
            </wp:positionV>
            <wp:extent cx="2588757" cy="389159"/>
            <wp:effectExtent l="0" t="0" r="2043" b="0"/>
            <wp:wrapTopAndBottom/>
            <wp:docPr id="1119790375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8757" cy="3891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 xml:space="preserve">Geo-Tecnica </w:t>
      </w:r>
      <w:proofErr w:type="spellStart"/>
      <w:r>
        <w:rPr>
          <w:sz w:val="18"/>
          <w:szCs w:val="18"/>
        </w:rPr>
        <w:t>srl</w:t>
      </w:r>
      <w:proofErr w:type="spellEnd"/>
      <w:r>
        <w:rPr>
          <w:sz w:val="18"/>
          <w:szCs w:val="18"/>
        </w:rPr>
        <w:t xml:space="preserve"> – Z. Industriale Ponte Valentino 82100 Benevento </w:t>
      </w:r>
      <w:hyperlink r:id="rId7" w:history="1">
        <w:r>
          <w:rPr>
            <w:sz w:val="18"/>
            <w:szCs w:val="18"/>
          </w:rPr>
          <w:t>www.Geo-Tecnica.it</w:t>
        </w:r>
      </w:hyperlink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Pec</w:t>
      </w:r>
      <w:proofErr w:type="spellEnd"/>
      <w:r>
        <w:rPr>
          <w:sz w:val="18"/>
          <w:szCs w:val="18"/>
        </w:rPr>
        <w:t xml:space="preserve">: </w:t>
      </w:r>
      <w:hyperlink r:id="rId8" w:history="1">
        <w:r>
          <w:rPr>
            <w:sz w:val="18"/>
            <w:szCs w:val="18"/>
          </w:rPr>
          <w:t>Geo-tecnica@pec.it</w:t>
        </w:r>
      </w:hyperlink>
    </w:p>
    <w:p w14:paraId="61D0C039" w14:textId="77777777" w:rsidR="006A01FF" w:rsidRDefault="006A01FF">
      <w:pPr>
        <w:pStyle w:val="Standard"/>
        <w:rPr>
          <w:sz w:val="18"/>
          <w:szCs w:val="18"/>
        </w:rPr>
      </w:pPr>
    </w:p>
    <w:p w14:paraId="206B2992" w14:textId="77777777" w:rsidR="006A01FF" w:rsidRDefault="00A8127F">
      <w:pPr>
        <w:pStyle w:val="Standard"/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 xml:space="preserve">LABORATORIO MATERIALI AUTORIZZATO </w:t>
      </w:r>
      <w:proofErr w:type="gramStart"/>
      <w:r>
        <w:rPr>
          <w:b/>
          <w:bCs/>
          <w:sz w:val="16"/>
          <w:szCs w:val="16"/>
          <w:u w:val="single"/>
        </w:rPr>
        <w:t>MINISTERO  INFRASTRUTTURE</w:t>
      </w:r>
      <w:proofErr w:type="gramEnd"/>
      <w:r>
        <w:rPr>
          <w:b/>
          <w:bCs/>
          <w:sz w:val="16"/>
          <w:szCs w:val="16"/>
          <w:u w:val="single"/>
        </w:rPr>
        <w:t xml:space="preserve">  E TRASPORTI N° 133/2024 CIRC. 7617/STC</w:t>
      </w:r>
    </w:p>
    <w:p w14:paraId="4A2677DE" w14:textId="77777777" w:rsidR="006A01FF" w:rsidRDefault="006A01FF">
      <w:pPr>
        <w:pStyle w:val="Standard"/>
        <w:jc w:val="center"/>
        <w:rPr>
          <w:b/>
          <w:bCs/>
          <w:u w:val="single"/>
        </w:rPr>
      </w:pPr>
    </w:p>
    <w:p w14:paraId="40D15178" w14:textId="77777777" w:rsidR="006A01FF" w:rsidRDefault="00A8127F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RICHIESTA </w:t>
      </w:r>
      <w:proofErr w:type="gramStart"/>
      <w:r>
        <w:rPr>
          <w:b/>
          <w:bCs/>
          <w:u w:val="single"/>
        </w:rPr>
        <w:t>PROVA  SU</w:t>
      </w:r>
      <w:proofErr w:type="gramEnd"/>
      <w:r>
        <w:rPr>
          <w:b/>
          <w:bCs/>
          <w:u w:val="single"/>
        </w:rPr>
        <w:t xml:space="preserve"> CAMPIONI IN ACCIAIO</w:t>
      </w:r>
    </w:p>
    <w:p w14:paraId="392F4FEC" w14:textId="77777777" w:rsidR="006A01FF" w:rsidRDefault="006A01FF">
      <w:pPr>
        <w:pStyle w:val="Standard"/>
        <w:jc w:val="center"/>
        <w:rPr>
          <w:b/>
          <w:bCs/>
          <w:u w:val="single"/>
        </w:rPr>
      </w:pPr>
    </w:p>
    <w:p w14:paraId="6719D6B7" w14:textId="77777777" w:rsidR="006A01FF" w:rsidRDefault="00A8127F">
      <w:pPr>
        <w:pStyle w:val="Standard"/>
        <w:jc w:val="both"/>
      </w:pPr>
      <w:r>
        <w:rPr>
          <w:sz w:val="20"/>
          <w:szCs w:val="20"/>
        </w:rPr>
        <w:t>Il sottoscritto: Ing./Arch./Geom.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 xml:space="preserve">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in qualità di: </w:t>
      </w:r>
      <w:r>
        <w:rPr>
          <w:color w:val="000000"/>
          <w:sz w:val="20"/>
          <w:szCs w:val="20"/>
          <w:u w:val="single"/>
        </w:rPr>
        <w:t>___________________________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                     </w:t>
      </w:r>
    </w:p>
    <w:p w14:paraId="654F1D58" w14:textId="77777777" w:rsidR="006A01FF" w:rsidRDefault="00A8127F">
      <w:pPr>
        <w:pStyle w:val="Standard"/>
        <w:jc w:val="both"/>
      </w:pPr>
      <w:r>
        <w:rPr>
          <w:sz w:val="20"/>
          <w:szCs w:val="20"/>
        </w:rPr>
        <w:t xml:space="preserve">Comune di </w:t>
      </w:r>
      <w:r>
        <w:rPr>
          <w:sz w:val="20"/>
          <w:szCs w:val="20"/>
          <w:u w:val="single"/>
        </w:rPr>
        <w:t xml:space="preserve">                                                            </w:t>
      </w:r>
      <w:r>
        <w:rPr>
          <w:sz w:val="20"/>
          <w:szCs w:val="20"/>
        </w:rPr>
        <w:t xml:space="preserve"> Cell. </w:t>
      </w:r>
      <w:r>
        <w:rPr>
          <w:sz w:val="20"/>
          <w:szCs w:val="20"/>
          <w:u w:val="single"/>
        </w:rPr>
        <w:t xml:space="preserve">                                   </w:t>
      </w:r>
      <w:r>
        <w:rPr>
          <w:sz w:val="20"/>
          <w:szCs w:val="20"/>
        </w:rPr>
        <w:t xml:space="preserve"> Mail: __________________________ </w:t>
      </w:r>
      <w:r>
        <w:rPr>
          <w:sz w:val="20"/>
          <w:szCs w:val="20"/>
          <w:u w:val="single"/>
        </w:rPr>
        <w:t xml:space="preserve">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</w:t>
      </w:r>
    </w:p>
    <w:p w14:paraId="2725A445" w14:textId="77777777" w:rsidR="006A01FF" w:rsidRDefault="00A8127F">
      <w:pPr>
        <w:pStyle w:val="Standard"/>
        <w:jc w:val="both"/>
      </w:pPr>
      <w:r>
        <w:rPr>
          <w:sz w:val="20"/>
          <w:szCs w:val="20"/>
        </w:rPr>
        <w:t xml:space="preserve">Delega/non </w:t>
      </w:r>
      <w:r>
        <w:rPr>
          <w:sz w:val="20"/>
          <w:szCs w:val="20"/>
        </w:rPr>
        <w:t xml:space="preserve">delega il sig. </w:t>
      </w:r>
      <w:r>
        <w:rPr>
          <w:sz w:val="20"/>
          <w:szCs w:val="20"/>
          <w:u w:val="single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in qualità di ______________________________</w:t>
      </w:r>
      <w:r>
        <w:rPr>
          <w:sz w:val="20"/>
          <w:szCs w:val="20"/>
          <w:u w:val="single"/>
        </w:rPr>
        <w:t xml:space="preserve">                                                                   </w:t>
      </w:r>
    </w:p>
    <w:p w14:paraId="6A1BA2BC" w14:textId="77777777" w:rsidR="006A01FF" w:rsidRDefault="006A01FF">
      <w:pPr>
        <w:pStyle w:val="Standard"/>
        <w:jc w:val="both"/>
        <w:rPr>
          <w:sz w:val="20"/>
          <w:szCs w:val="20"/>
        </w:rPr>
      </w:pPr>
    </w:p>
    <w:p w14:paraId="413F04ED" w14:textId="77777777" w:rsidR="006A01FF" w:rsidRDefault="00A8127F">
      <w:pPr>
        <w:pStyle w:val="Standard"/>
        <w:jc w:val="center"/>
        <w:rPr>
          <w:rFonts w:ascii="Times" w:eastAsia="Times" w:hAnsi="Times" w:cs="Times"/>
          <w:b/>
          <w:bCs/>
          <w:sz w:val="20"/>
          <w:szCs w:val="20"/>
        </w:rPr>
      </w:pPr>
      <w:r>
        <w:rPr>
          <w:rFonts w:ascii="Times" w:eastAsia="Times" w:hAnsi="Times" w:cs="Times"/>
          <w:b/>
          <w:bCs/>
          <w:sz w:val="20"/>
          <w:szCs w:val="20"/>
        </w:rPr>
        <w:t xml:space="preserve">chiede di sottoporre a prove, secondo la legge n°1086/71 e </w:t>
      </w:r>
      <w:proofErr w:type="spellStart"/>
      <w:r>
        <w:rPr>
          <w:rFonts w:ascii="Times" w:eastAsia="Times" w:hAnsi="Times" w:cs="Times"/>
          <w:b/>
          <w:bCs/>
          <w:sz w:val="20"/>
          <w:szCs w:val="20"/>
        </w:rPr>
        <w:t>succ</w:t>
      </w:r>
      <w:proofErr w:type="spellEnd"/>
      <w:r>
        <w:rPr>
          <w:rFonts w:ascii="Times" w:eastAsia="Times" w:hAnsi="Times" w:cs="Times"/>
          <w:b/>
          <w:bCs/>
          <w:sz w:val="20"/>
          <w:szCs w:val="20"/>
        </w:rPr>
        <w:t>. i seguenti campioni</w:t>
      </w:r>
    </w:p>
    <w:p w14:paraId="29ACD0E4" w14:textId="77777777" w:rsidR="006A01FF" w:rsidRDefault="006A01FF">
      <w:pPr>
        <w:pStyle w:val="Standard"/>
        <w:jc w:val="center"/>
        <w:rPr>
          <w:rFonts w:ascii="Times" w:eastAsia="Times" w:hAnsi="Times" w:cs="Times"/>
          <w:b/>
          <w:bCs/>
          <w:sz w:val="20"/>
          <w:szCs w:val="20"/>
        </w:rPr>
      </w:pPr>
    </w:p>
    <w:p w14:paraId="65D677AB" w14:textId="77777777" w:rsidR="006A01FF" w:rsidRDefault="00A8127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DATO IDENTIFICATIVI DELL'OPERA____________________________________________________________</w:t>
      </w:r>
    </w:p>
    <w:p w14:paraId="6FB9C7D7" w14:textId="77777777" w:rsidR="006A01FF" w:rsidRDefault="00A8127F">
      <w:pPr>
        <w:pStyle w:val="Standard"/>
        <w:rPr>
          <w:sz w:val="20"/>
          <w:szCs w:val="20"/>
        </w:rPr>
      </w:pPr>
      <w:proofErr w:type="gramStart"/>
      <w:r>
        <w:rPr>
          <w:sz w:val="20"/>
          <w:szCs w:val="20"/>
        </w:rPr>
        <w:t>OGGETTO:_</w:t>
      </w:r>
      <w:proofErr w:type="gramEnd"/>
      <w:r>
        <w:rPr>
          <w:sz w:val="20"/>
          <w:szCs w:val="20"/>
        </w:rPr>
        <w:t>__________________________________________________________________________________</w:t>
      </w:r>
    </w:p>
    <w:p w14:paraId="45347273" w14:textId="77777777" w:rsidR="006A01FF" w:rsidRDefault="00A8127F">
      <w:pPr>
        <w:pStyle w:val="Standard"/>
      </w:pPr>
      <w:proofErr w:type="gramStart"/>
      <w:r>
        <w:rPr>
          <w:sz w:val="20"/>
          <w:szCs w:val="20"/>
        </w:rPr>
        <w:t>INDIRIZZO:</w:t>
      </w:r>
      <w:r>
        <w:rPr>
          <w:sz w:val="20"/>
          <w:szCs w:val="20"/>
          <w:u w:val="single"/>
        </w:rPr>
        <w:t>_</w:t>
      </w:r>
      <w:proofErr w:type="gramEnd"/>
      <w:r>
        <w:rPr>
          <w:sz w:val="20"/>
          <w:szCs w:val="20"/>
          <w:u w:val="single"/>
        </w:rPr>
        <w:t>________________________________</w:t>
      </w:r>
      <w:r>
        <w:rPr>
          <w:sz w:val="20"/>
          <w:szCs w:val="20"/>
        </w:rPr>
        <w:t xml:space="preserve">COMUNE DI: </w:t>
      </w:r>
      <w:r>
        <w:rPr>
          <w:sz w:val="20"/>
          <w:szCs w:val="20"/>
          <w:u w:val="single"/>
        </w:rPr>
        <w:t>________________________              ______</w:t>
      </w:r>
    </w:p>
    <w:p w14:paraId="08177C9F" w14:textId="77777777" w:rsidR="006A01FF" w:rsidRDefault="00A8127F">
      <w:pPr>
        <w:pStyle w:val="Standard"/>
        <w:rPr>
          <w:sz w:val="20"/>
          <w:szCs w:val="20"/>
        </w:rPr>
      </w:pPr>
      <w:proofErr w:type="gramStart"/>
      <w:r>
        <w:rPr>
          <w:sz w:val="20"/>
          <w:szCs w:val="20"/>
        </w:rPr>
        <w:t>PROPRIETARIO:_</w:t>
      </w:r>
      <w:proofErr w:type="gramEnd"/>
      <w:r>
        <w:rPr>
          <w:sz w:val="20"/>
          <w:szCs w:val="20"/>
        </w:rPr>
        <w:t>___________________________________ RESIDENZA:______________________________</w:t>
      </w:r>
    </w:p>
    <w:p w14:paraId="0814A73F" w14:textId="77777777" w:rsidR="006A01FF" w:rsidRDefault="00A8127F">
      <w:pPr>
        <w:pStyle w:val="Standard"/>
      </w:pPr>
      <w:r>
        <w:rPr>
          <w:sz w:val="20"/>
          <w:szCs w:val="20"/>
        </w:rPr>
        <w:t>DATI IMPRESA ESECUTRICE</w:t>
      </w:r>
      <w:r>
        <w:rPr>
          <w:sz w:val="20"/>
          <w:szCs w:val="20"/>
          <w:u w:val="single"/>
        </w:rPr>
        <w:t>: _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                       ______                            </w:t>
      </w:r>
    </w:p>
    <w:p w14:paraId="1B60DA4E" w14:textId="77777777" w:rsidR="006A01FF" w:rsidRDefault="006A01FF">
      <w:pPr>
        <w:pStyle w:val="Standard"/>
        <w:rPr>
          <w:sz w:val="20"/>
          <w:szCs w:val="20"/>
        </w:rPr>
      </w:pPr>
    </w:p>
    <w:p w14:paraId="6DA3A193" w14:textId="77777777" w:rsidR="006A01FF" w:rsidRDefault="00A8127F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CAMPIONI DA SOTTOPORRE A PROVA:</w:t>
      </w:r>
    </w:p>
    <w:p w14:paraId="397A69EE" w14:textId="77777777" w:rsidR="006A01FF" w:rsidRDefault="00A8127F">
      <w:pPr>
        <w:pStyle w:val="Standard"/>
        <w:jc w:val="center"/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D60EC" wp14:editId="06CC1CAC">
                <wp:simplePos x="0" y="0"/>
                <wp:positionH relativeFrom="column">
                  <wp:posOffset>3161666</wp:posOffset>
                </wp:positionH>
                <wp:positionV relativeFrom="paragraph">
                  <wp:posOffset>154524</wp:posOffset>
                </wp:positionV>
                <wp:extent cx="171450" cy="142875"/>
                <wp:effectExtent l="0" t="0" r="19050" b="28575"/>
                <wp:wrapNone/>
                <wp:docPr id="433015778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3A38C0F" id="Rettangolo 3" o:spid="_x0000_s1026" style="position:absolute;margin-left:248.95pt;margin-top:12.15pt;width:13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" strokeweight=".35281mm">
                <v:textbox inset="0,0,0,0"/>
              </v:rect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4AB5A" wp14:editId="19DE96BB">
                <wp:simplePos x="0" y="0"/>
                <wp:positionH relativeFrom="column">
                  <wp:posOffset>2394585</wp:posOffset>
                </wp:positionH>
                <wp:positionV relativeFrom="paragraph">
                  <wp:posOffset>155795</wp:posOffset>
                </wp:positionV>
                <wp:extent cx="171450" cy="142875"/>
                <wp:effectExtent l="0" t="0" r="19050" b="28575"/>
                <wp:wrapNone/>
                <wp:docPr id="33350837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00FA7B3" id="Rettangolo 2" o:spid="_x0000_s1026" style="position:absolute;margin-left:188.55pt;margin-top:12.25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" strokeweight=".35281mm">
                <v:textbox inset="0,0,0,0"/>
              </v:rect>
            </w:pict>
          </mc:Fallback>
        </mc:AlternateContent>
      </w:r>
    </w:p>
    <w:p w14:paraId="283EAE19" w14:textId="77777777" w:rsidR="006A01FF" w:rsidRDefault="00A8127F">
      <w:pPr>
        <w:pStyle w:val="Standard"/>
      </w:pPr>
      <w:r>
        <w:rPr>
          <w:b/>
          <w:bCs/>
          <w:sz w:val="20"/>
          <w:szCs w:val="20"/>
        </w:rPr>
        <w:t xml:space="preserve">BARRE DI </w:t>
      </w:r>
      <w:proofErr w:type="gramStart"/>
      <w:r>
        <w:rPr>
          <w:b/>
          <w:bCs/>
          <w:sz w:val="20"/>
          <w:szCs w:val="20"/>
        </w:rPr>
        <w:t>ACCIAIO: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PROVA DI:        Trazione            Piega/raddrizzamento          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1228"/>
        <w:gridCol w:w="1067"/>
        <w:gridCol w:w="1266"/>
        <w:gridCol w:w="1391"/>
        <w:gridCol w:w="1390"/>
        <w:gridCol w:w="2667"/>
      </w:tblGrid>
      <w:tr w:rsidR="006A01FF" w14:paraId="3CBE0ECD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9B85F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 prov.</w:t>
            </w:r>
          </w:p>
        </w:tc>
        <w:tc>
          <w:tcPr>
            <w:tcW w:w="1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2CC56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Diametro</w:t>
            </w:r>
          </w:p>
          <w:p w14:paraId="0D35BF16" w14:textId="77777777" w:rsidR="006A01FF" w:rsidRDefault="00A8127F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 mm</w:t>
            </w:r>
          </w:p>
        </w:tc>
        <w:tc>
          <w:tcPr>
            <w:tcW w:w="10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0592D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Sigla</w:t>
            </w:r>
          </w:p>
        </w:tc>
        <w:tc>
          <w:tcPr>
            <w:tcW w:w="40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9F74D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Qualità acciaio</w:t>
            </w:r>
          </w:p>
        </w:tc>
        <w:tc>
          <w:tcPr>
            <w:tcW w:w="2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12AA7" w14:textId="77777777" w:rsidR="006A01FF" w:rsidRDefault="00A8127F">
            <w:pPr>
              <w:pStyle w:val="TableContents"/>
              <w:jc w:val="center"/>
            </w:pPr>
            <w:r>
              <w:rPr>
                <w:rFonts w:ascii="Times" w:eastAsia="Times" w:hAnsi="Times" w:cs="Times"/>
                <w:b/>
                <w:bCs/>
                <w:sz w:val="20"/>
                <w:szCs w:val="20"/>
              </w:rPr>
              <w:t>Provino relativo alla parte d'opera/ Rif. verbale</w:t>
            </w:r>
          </w:p>
        </w:tc>
      </w:tr>
      <w:tr w:rsidR="006A01FF" w14:paraId="447E135A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AA8E9" w14:textId="77777777" w:rsidR="006A01FF" w:rsidRDefault="006A01FF"/>
        </w:tc>
        <w:tc>
          <w:tcPr>
            <w:tcW w:w="12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D5B3" w14:textId="77777777" w:rsidR="006A01FF" w:rsidRDefault="006A01FF"/>
        </w:tc>
        <w:tc>
          <w:tcPr>
            <w:tcW w:w="10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912D0" w14:textId="77777777" w:rsidR="006A01FF" w:rsidRDefault="006A01FF"/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386C9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B450C</w:t>
            </w:r>
          </w:p>
        </w:tc>
        <w:tc>
          <w:tcPr>
            <w:tcW w:w="1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6A2F6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B450A</w:t>
            </w: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69E52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Altro</w:t>
            </w:r>
          </w:p>
        </w:tc>
        <w:tc>
          <w:tcPr>
            <w:tcW w:w="26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4794A" w14:textId="77777777" w:rsidR="006A01FF" w:rsidRDefault="006A01FF"/>
        </w:tc>
      </w:tr>
      <w:tr w:rsidR="006A01FF" w14:paraId="745C00A6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94D1F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0678A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10BB2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AA173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0A74D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EE561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27AC0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6A01FF" w14:paraId="123960EA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1C589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3DB88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9C42D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7CF08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E5A33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70668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DA03E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6A01FF" w14:paraId="7F543BE2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7A42F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27B3C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E96AD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71136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C1E75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9402D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FD7BD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6A01FF" w14:paraId="34B5596B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A3F37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81366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CF18B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B31E6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5F435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6832D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31ABB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6A01FF" w14:paraId="2DEBD17A" w14:textId="77777777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41D69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9202E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47927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88AFB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8B9C5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B7455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AE2CF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AD00A97" w14:textId="77777777" w:rsidR="006A01FF" w:rsidRDefault="00A8127F">
      <w:pPr>
        <w:pStyle w:val="Standard"/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94127" wp14:editId="14553802">
                <wp:simplePos x="0" y="0"/>
                <wp:positionH relativeFrom="column">
                  <wp:posOffset>3228344</wp:posOffset>
                </wp:positionH>
                <wp:positionV relativeFrom="paragraph">
                  <wp:posOffset>148178</wp:posOffset>
                </wp:positionV>
                <wp:extent cx="171450" cy="142875"/>
                <wp:effectExtent l="0" t="0" r="19050" b="28575"/>
                <wp:wrapNone/>
                <wp:docPr id="1897330119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4D2962F" id="Rettangolo 5" o:spid="_x0000_s1026" style="position:absolute;margin-left:254.2pt;margin-top:11.65pt;width:13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" strokeweight=".35281mm">
                <v:textbox inset="0,0,0,0"/>
              </v:rect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2591A" wp14:editId="06311304">
                <wp:simplePos x="0" y="0"/>
                <wp:positionH relativeFrom="column">
                  <wp:posOffset>2409828</wp:posOffset>
                </wp:positionH>
                <wp:positionV relativeFrom="paragraph">
                  <wp:posOffset>148178</wp:posOffset>
                </wp:positionV>
                <wp:extent cx="171450" cy="142875"/>
                <wp:effectExtent l="0" t="0" r="19050" b="28575"/>
                <wp:wrapNone/>
                <wp:docPr id="759750748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C1B2150" id="Rettangolo 4" o:spid="_x0000_s1026" style="position:absolute;margin-left:189.75pt;margin-top:11.65pt;width:13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" strokeweight=".35281mm">
                <v:textbox inset="0,0,0,0"/>
              </v:rect>
            </w:pict>
          </mc:Fallback>
        </mc:AlternateContent>
      </w:r>
    </w:p>
    <w:p w14:paraId="2A331175" w14:textId="77777777" w:rsidR="006A01FF" w:rsidRDefault="00A8127F">
      <w:pPr>
        <w:pStyle w:val="Standard"/>
      </w:pPr>
      <w:r>
        <w:rPr>
          <w:b/>
          <w:bCs/>
          <w:sz w:val="20"/>
          <w:szCs w:val="20"/>
        </w:rPr>
        <w:t xml:space="preserve">RETE METALLICA                 </w:t>
      </w:r>
      <w:r>
        <w:rPr>
          <w:sz w:val="20"/>
          <w:szCs w:val="20"/>
        </w:rPr>
        <w:t xml:space="preserve">PROVA </w:t>
      </w:r>
      <w:proofErr w:type="gramStart"/>
      <w:r>
        <w:rPr>
          <w:sz w:val="20"/>
          <w:szCs w:val="20"/>
        </w:rPr>
        <w:t xml:space="preserve">DI:   </w:t>
      </w:r>
      <w:proofErr w:type="gramEnd"/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Trazione             Distacco al nodo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105"/>
        <w:gridCol w:w="961"/>
        <w:gridCol w:w="960"/>
        <w:gridCol w:w="1140"/>
        <w:gridCol w:w="1252"/>
        <w:gridCol w:w="1251"/>
        <w:gridCol w:w="2402"/>
      </w:tblGrid>
      <w:tr w:rsidR="006A01FF" w14:paraId="671B096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17DBD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 prov.</w:t>
            </w:r>
          </w:p>
        </w:tc>
        <w:tc>
          <w:tcPr>
            <w:tcW w:w="11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17307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Diametro</w:t>
            </w:r>
          </w:p>
          <w:p w14:paraId="2796DCAA" w14:textId="77777777" w:rsidR="006A01FF" w:rsidRDefault="00A8127F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 mm</w:t>
            </w:r>
          </w:p>
        </w:tc>
        <w:tc>
          <w:tcPr>
            <w:tcW w:w="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C28D1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Sigla</w:t>
            </w:r>
          </w:p>
        </w:tc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6C992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Maglia</w:t>
            </w:r>
          </w:p>
        </w:tc>
        <w:tc>
          <w:tcPr>
            <w:tcW w:w="36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FB23E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Qualità acciaio</w:t>
            </w:r>
          </w:p>
        </w:tc>
        <w:tc>
          <w:tcPr>
            <w:tcW w:w="2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5C3F2" w14:textId="77777777" w:rsidR="006A01FF" w:rsidRDefault="00A8127F">
            <w:pPr>
              <w:pStyle w:val="TableContents"/>
              <w:jc w:val="center"/>
            </w:pPr>
            <w:r>
              <w:rPr>
                <w:rFonts w:ascii="Times" w:eastAsia="Times" w:hAnsi="Times" w:cs="Times"/>
                <w:b/>
                <w:bCs/>
                <w:sz w:val="20"/>
                <w:szCs w:val="20"/>
              </w:rPr>
              <w:t>Provino relativo alla parte d'opera/ Rif. verbale</w:t>
            </w:r>
          </w:p>
        </w:tc>
      </w:tr>
      <w:tr w:rsidR="006A01FF" w14:paraId="1F61164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5BE2B" w14:textId="77777777" w:rsidR="006A01FF" w:rsidRDefault="006A01FF"/>
        </w:tc>
        <w:tc>
          <w:tcPr>
            <w:tcW w:w="11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D3F1A" w14:textId="77777777" w:rsidR="006A01FF" w:rsidRDefault="006A01FF"/>
        </w:tc>
        <w:tc>
          <w:tcPr>
            <w:tcW w:w="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AAD3A" w14:textId="77777777" w:rsidR="006A01FF" w:rsidRDefault="006A01FF"/>
        </w:tc>
        <w:tc>
          <w:tcPr>
            <w:tcW w:w="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44962" w14:textId="77777777" w:rsidR="006A01FF" w:rsidRDefault="006A01FF"/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0211A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B450C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29686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B450A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54F5F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Altro</w:t>
            </w:r>
          </w:p>
        </w:tc>
        <w:tc>
          <w:tcPr>
            <w:tcW w:w="2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2CE4D" w14:textId="77777777" w:rsidR="006A01FF" w:rsidRDefault="006A01FF"/>
        </w:tc>
      </w:tr>
      <w:tr w:rsidR="006A01FF" w14:paraId="7DE275E4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12F88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97103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15C8D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86C9B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B58EA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EE459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AEDEB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62410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6A01FF" w14:paraId="553DC78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1A43C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68E1A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66279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C8C6F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434F3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011B7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45F3D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6851F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E1D95DC" w14:textId="77777777" w:rsidR="006A01FF" w:rsidRDefault="00A8127F">
      <w:pPr>
        <w:pStyle w:val="Standard"/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3B32864" wp14:editId="2B21570D">
                <wp:simplePos x="0" y="0"/>
                <wp:positionH relativeFrom="column">
                  <wp:posOffset>5772780</wp:posOffset>
                </wp:positionH>
                <wp:positionV relativeFrom="paragraph">
                  <wp:posOffset>160020</wp:posOffset>
                </wp:positionV>
                <wp:extent cx="171450" cy="142875"/>
                <wp:effectExtent l="0" t="0" r="19050" b="28575"/>
                <wp:wrapNone/>
                <wp:docPr id="543407336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3E98782" id="Rettangolo 7" o:spid="_x0000_s1026" style="position:absolute;margin-left:454.55pt;margin-top:12.6pt;width:13.5pt;height:11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" strokeweight=".35281mm">
                <v:textbox inset="0,0,0,0"/>
              </v:rect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9155594" wp14:editId="0280F007">
                <wp:simplePos x="0" y="0"/>
                <wp:positionH relativeFrom="column">
                  <wp:posOffset>5519418</wp:posOffset>
                </wp:positionH>
                <wp:positionV relativeFrom="paragraph">
                  <wp:posOffset>160020</wp:posOffset>
                </wp:positionV>
                <wp:extent cx="171450" cy="142875"/>
                <wp:effectExtent l="0" t="0" r="19050" b="28575"/>
                <wp:wrapNone/>
                <wp:docPr id="20707251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8A434C5" id="Rettangolo 7" o:spid="_x0000_s1026" style="position:absolute;margin-left:434.6pt;margin-top:12.6pt;width:13.5pt;height:11.2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" strokeweight=".35281mm">
                <v:textbox inset="0,0,0,0"/>
              </v:rect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784E72E" wp14:editId="30A590C1">
                <wp:simplePos x="0" y="0"/>
                <wp:positionH relativeFrom="column">
                  <wp:posOffset>5252085</wp:posOffset>
                </wp:positionH>
                <wp:positionV relativeFrom="paragraph">
                  <wp:posOffset>160239</wp:posOffset>
                </wp:positionV>
                <wp:extent cx="171450" cy="142875"/>
                <wp:effectExtent l="0" t="0" r="19050" b="28575"/>
                <wp:wrapNone/>
                <wp:docPr id="86702714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3CEE389" id="Rettangolo 7" o:spid="_x0000_s1026" style="position:absolute;margin-left:413.55pt;margin-top:12.6pt;width:13.5pt;height:11.2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" strokeweight=".35281mm">
                <v:textbox inset="0,0,0,0"/>
              </v:rect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EF9B4" wp14:editId="05AE5412">
                <wp:simplePos x="0" y="0"/>
                <wp:positionH relativeFrom="column">
                  <wp:posOffset>4227828</wp:posOffset>
                </wp:positionH>
                <wp:positionV relativeFrom="paragraph">
                  <wp:posOffset>152622</wp:posOffset>
                </wp:positionV>
                <wp:extent cx="171450" cy="142875"/>
                <wp:effectExtent l="0" t="0" r="19050" b="28575"/>
                <wp:wrapNone/>
                <wp:docPr id="1418777425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40A8709" id="Rettangolo 7" o:spid="_x0000_s1026" style="position:absolute;margin-left:332.9pt;margin-top:12pt;width:13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" strokeweight=".35281mm">
                <v:textbox inset="0,0,0,0"/>
              </v:rect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DBFCAD" wp14:editId="11792CED">
                <wp:simplePos x="0" y="0"/>
                <wp:positionH relativeFrom="column">
                  <wp:posOffset>3400425</wp:posOffset>
                </wp:positionH>
                <wp:positionV relativeFrom="paragraph">
                  <wp:posOffset>155164</wp:posOffset>
                </wp:positionV>
                <wp:extent cx="171450" cy="142875"/>
                <wp:effectExtent l="0" t="0" r="19050" b="28575"/>
                <wp:wrapNone/>
                <wp:docPr id="1352513291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A209367" id="Rettangolo 6" o:spid="_x0000_s1026" style="position:absolute;margin-left:267.75pt;margin-top:12.2pt;width:13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" strokeweight=".35281mm">
                <v:textbox inset="0,0,0,0"/>
              </v:rect>
            </w:pict>
          </mc:Fallback>
        </mc:AlternateContent>
      </w:r>
    </w:p>
    <w:p w14:paraId="100AFBC1" w14:textId="77777777" w:rsidR="006A01FF" w:rsidRDefault="00A8127F">
      <w:pPr>
        <w:pStyle w:val="Standard"/>
      </w:pPr>
      <w:r>
        <w:rPr>
          <w:b/>
          <w:bCs/>
          <w:sz w:val="20"/>
          <w:szCs w:val="20"/>
        </w:rPr>
        <w:t xml:space="preserve">ACCIAIO PER STRUTTURE METALLICHE      </w:t>
      </w:r>
      <w:r>
        <w:rPr>
          <w:sz w:val="20"/>
          <w:szCs w:val="20"/>
        </w:rPr>
        <w:t xml:space="preserve">PROVA </w:t>
      </w:r>
      <w:proofErr w:type="gramStart"/>
      <w:r>
        <w:rPr>
          <w:sz w:val="20"/>
          <w:szCs w:val="20"/>
        </w:rPr>
        <w:t xml:space="preserve">DI:   </w:t>
      </w:r>
      <w:proofErr w:type="gramEnd"/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Trazione              Resilienza       JR    JO    J2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"/>
        <w:gridCol w:w="964"/>
        <w:gridCol w:w="1541"/>
        <w:gridCol w:w="964"/>
        <w:gridCol w:w="964"/>
        <w:gridCol w:w="964"/>
        <w:gridCol w:w="964"/>
        <w:gridCol w:w="2525"/>
      </w:tblGrid>
      <w:tr w:rsidR="006A01FF" w14:paraId="45DFBD11" w14:textId="77777777">
        <w:tblPrEx>
          <w:tblCellMar>
            <w:top w:w="0" w:type="dxa"/>
            <w:bottom w:w="0" w:type="dxa"/>
          </w:tblCellMar>
        </w:tblPrEx>
        <w:tc>
          <w:tcPr>
            <w:tcW w:w="7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8E4FF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 prov.</w:t>
            </w:r>
          </w:p>
        </w:tc>
        <w:tc>
          <w:tcPr>
            <w:tcW w:w="9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5C1DC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Tipologie Laminati</w:t>
            </w:r>
          </w:p>
        </w:tc>
        <w:tc>
          <w:tcPr>
            <w:tcW w:w="15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AE9BD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Sigla</w:t>
            </w:r>
          </w:p>
        </w:tc>
        <w:tc>
          <w:tcPr>
            <w:tcW w:w="38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5E92D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Qualità acciaio</w:t>
            </w:r>
          </w:p>
        </w:tc>
        <w:tc>
          <w:tcPr>
            <w:tcW w:w="2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F4461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Doc. Accompagnamento</w:t>
            </w:r>
          </w:p>
          <w:p w14:paraId="572F1FB1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Verbale di prelievo</w:t>
            </w:r>
          </w:p>
        </w:tc>
      </w:tr>
      <w:tr w:rsidR="006A01FF" w14:paraId="6DD2797C" w14:textId="77777777">
        <w:tblPrEx>
          <w:tblCellMar>
            <w:top w:w="0" w:type="dxa"/>
            <w:bottom w:w="0" w:type="dxa"/>
          </w:tblCellMar>
        </w:tblPrEx>
        <w:tc>
          <w:tcPr>
            <w:tcW w:w="7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50101" w14:textId="77777777" w:rsidR="006A01FF" w:rsidRDefault="006A01FF"/>
        </w:tc>
        <w:tc>
          <w:tcPr>
            <w:tcW w:w="9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4564F" w14:textId="77777777" w:rsidR="006A01FF" w:rsidRDefault="006A01FF"/>
        </w:tc>
        <w:tc>
          <w:tcPr>
            <w:tcW w:w="15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FF177" w14:textId="77777777" w:rsidR="006A01FF" w:rsidRDefault="006A01FF"/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F10C2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S235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2DAF7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S275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6EC33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S355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062C0" w14:textId="77777777" w:rsidR="006A01FF" w:rsidRDefault="00A8127F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Altro</w:t>
            </w:r>
          </w:p>
        </w:tc>
        <w:tc>
          <w:tcPr>
            <w:tcW w:w="2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95444" w14:textId="77777777" w:rsidR="006A01FF" w:rsidRDefault="006A01FF"/>
        </w:tc>
      </w:tr>
      <w:tr w:rsidR="006A01FF" w14:paraId="3C95B1E1" w14:textId="77777777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B8082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DDBD0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67335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E9E62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EDF2E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4CFCA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43753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B34CF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6A01FF" w14:paraId="7E5F778F" w14:textId="77777777">
        <w:tblPrEx>
          <w:tblCellMar>
            <w:top w:w="0" w:type="dxa"/>
            <w:bottom w:w="0" w:type="dxa"/>
          </w:tblCellMar>
        </w:tblPrEx>
        <w:tc>
          <w:tcPr>
            <w:tcW w:w="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5E5EB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258C4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41C5D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0E85D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F03B0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D50D9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393D7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B4E17" w14:textId="77777777" w:rsidR="006A01FF" w:rsidRDefault="006A01F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F7A936C" w14:textId="77777777" w:rsidR="006A01FF" w:rsidRDefault="006A01FF">
      <w:pPr>
        <w:pStyle w:val="Standard"/>
      </w:pPr>
    </w:p>
    <w:p w14:paraId="0C76746C" w14:textId="77777777" w:rsidR="006A01FF" w:rsidRDefault="006A01FF">
      <w:pPr>
        <w:pStyle w:val="Standard"/>
      </w:pPr>
    </w:p>
    <w:p w14:paraId="375D1313" w14:textId="77777777" w:rsidR="006A01FF" w:rsidRDefault="00A8127F">
      <w:pPr>
        <w:pStyle w:val="Standard"/>
      </w:pPr>
      <w:r>
        <w:t xml:space="preserve">L'importo delle suddette prove dovrà essere fatturato </w:t>
      </w:r>
      <w:proofErr w:type="gramStart"/>
      <w:r>
        <w:t>a:_</w:t>
      </w:r>
      <w:proofErr w:type="gramEnd"/>
      <w:r>
        <w:t>_________________________________</w:t>
      </w:r>
    </w:p>
    <w:p w14:paraId="08B19074" w14:textId="77777777" w:rsidR="006A01FF" w:rsidRDefault="006A01FF">
      <w:pPr>
        <w:pStyle w:val="Standard"/>
      </w:pPr>
    </w:p>
    <w:p w14:paraId="1EFF6FBC" w14:textId="77777777" w:rsidR="006A01FF" w:rsidRDefault="00A8127F">
      <w:pPr>
        <w:pStyle w:val="Standard"/>
      </w:pPr>
      <w:r>
        <w:t>via _________________________________________ n°</w:t>
      </w:r>
      <w:r>
        <w:rPr>
          <w:u w:val="single"/>
        </w:rPr>
        <w:t xml:space="preserve">      </w:t>
      </w:r>
      <w:r>
        <w:t>Comune di: ____________________</w:t>
      </w:r>
    </w:p>
    <w:p w14:paraId="486E3E9C" w14:textId="77777777" w:rsidR="006A01FF" w:rsidRDefault="006A01FF">
      <w:pPr>
        <w:pStyle w:val="Standard"/>
      </w:pPr>
    </w:p>
    <w:p w14:paraId="4864D32B" w14:textId="77777777" w:rsidR="006A01FF" w:rsidRDefault="00A8127F">
      <w:pPr>
        <w:pStyle w:val="Standard"/>
      </w:pPr>
      <w:r>
        <w:t>CF/PI___________________________ Cod. Univoco____________________</w:t>
      </w:r>
    </w:p>
    <w:p w14:paraId="5F05F30F" w14:textId="77777777" w:rsidR="006A01FF" w:rsidRDefault="006A01FF">
      <w:pPr>
        <w:pStyle w:val="Standard"/>
      </w:pPr>
    </w:p>
    <w:p w14:paraId="024A6982" w14:textId="77777777" w:rsidR="006A01FF" w:rsidRDefault="00A8127F">
      <w:pPr>
        <w:pStyle w:val="Standard"/>
        <w:jc w:val="right"/>
      </w:pPr>
      <w:r>
        <w:t>Il richiedente</w:t>
      </w:r>
    </w:p>
    <w:p w14:paraId="7BBE58A5" w14:textId="77777777" w:rsidR="006A01FF" w:rsidRDefault="00A8127F">
      <w:pPr>
        <w:pStyle w:val="Standard"/>
        <w:jc w:val="right"/>
      </w:pPr>
      <w:r>
        <w:t>(timbro e firma)</w:t>
      </w:r>
    </w:p>
    <w:p w14:paraId="505BA987" w14:textId="77777777" w:rsidR="006A01FF" w:rsidRDefault="006A01FF">
      <w:pPr>
        <w:pStyle w:val="Standard"/>
        <w:jc w:val="right"/>
      </w:pPr>
    </w:p>
    <w:p w14:paraId="67838D10" w14:textId="77777777" w:rsidR="006A01FF" w:rsidRDefault="00A8127F">
      <w:pPr>
        <w:pStyle w:val="Standard"/>
        <w:jc w:val="right"/>
      </w:pPr>
      <w:r>
        <w:t>_____________________</w:t>
      </w:r>
    </w:p>
    <w:sectPr w:rsidR="006A01FF">
      <w:pgSz w:w="11906" w:h="16838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D1DCA" w14:textId="77777777" w:rsidR="00A8127F" w:rsidRDefault="00A8127F">
      <w:r>
        <w:separator/>
      </w:r>
    </w:p>
  </w:endnote>
  <w:endnote w:type="continuationSeparator" w:id="0">
    <w:p w14:paraId="29D3DDA8" w14:textId="77777777" w:rsidR="00A8127F" w:rsidRDefault="00A8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1F02B" w14:textId="77777777" w:rsidR="00A8127F" w:rsidRDefault="00A8127F">
      <w:r>
        <w:rPr>
          <w:color w:val="000000"/>
        </w:rPr>
        <w:separator/>
      </w:r>
    </w:p>
  </w:footnote>
  <w:footnote w:type="continuationSeparator" w:id="0">
    <w:p w14:paraId="56007E48" w14:textId="77777777" w:rsidR="00A8127F" w:rsidRDefault="00A81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01FF"/>
    <w:rsid w:val="006A01FF"/>
    <w:rsid w:val="00A8127F"/>
    <w:rsid w:val="00BA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3330"/>
  <w15:docId w15:val="{6CB9B741-7A11-4B32-83F6-B99DFE72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-tecnica@pec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eo-Tecnic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n.ruggiero</dc:creator>
  <cp:lastModifiedBy>Nando Ruggiero</cp:lastModifiedBy>
  <cp:revision>2</cp:revision>
  <dcterms:created xsi:type="dcterms:W3CDTF">2024-09-20T13:55:00Z</dcterms:created>
  <dcterms:modified xsi:type="dcterms:W3CDTF">2024-09-20T13:55:00Z</dcterms:modified>
</cp:coreProperties>
</file>